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AB9D" w14:textId="02ED4620" w:rsidR="00C529C9" w:rsidRPr="00F37375" w:rsidRDefault="003B5746" w:rsidP="00F37375">
      <w:pPr>
        <w:spacing w:before="100" w:beforeAutospacing="1" w:after="100" w:afterAutospacing="1" w:line="240" w:lineRule="auto"/>
        <w:jc w:val="center"/>
        <w:rPr>
          <w:rFonts w:ascii="Aller" w:hAnsi="Aller"/>
          <w:b/>
          <w:bCs/>
          <w:sz w:val="48"/>
          <w:szCs w:val="48"/>
        </w:rPr>
      </w:pPr>
      <w:r>
        <w:rPr>
          <w:rFonts w:ascii="Aller" w:hAnsi="Aller"/>
          <w:b/>
          <w:bCs/>
          <w:sz w:val="48"/>
          <w:szCs w:val="48"/>
        </w:rPr>
        <w:t xml:space="preserve">SWE </w:t>
      </w:r>
      <w:proofErr w:type="spellStart"/>
      <w:r>
        <w:rPr>
          <w:rFonts w:ascii="Aller" w:hAnsi="Aller"/>
          <w:b/>
          <w:bCs/>
          <w:sz w:val="48"/>
          <w:szCs w:val="48"/>
        </w:rPr>
        <w:t>Cycling</w:t>
      </w:r>
      <w:proofErr w:type="spellEnd"/>
      <w:r>
        <w:rPr>
          <w:rFonts w:ascii="Aller" w:hAnsi="Aller"/>
          <w:b/>
          <w:bCs/>
          <w:sz w:val="48"/>
          <w:szCs w:val="48"/>
        </w:rPr>
        <w:t xml:space="preserve"> Para</w:t>
      </w:r>
      <w:r w:rsidR="003E5866">
        <w:rPr>
          <w:rFonts w:ascii="Aller" w:hAnsi="Aller"/>
          <w:b/>
          <w:bCs/>
          <w:sz w:val="48"/>
          <w:szCs w:val="48"/>
        </w:rPr>
        <w:t xml:space="preserve"> och Projekt </w:t>
      </w:r>
      <w:proofErr w:type="spellStart"/>
      <w:r w:rsidR="003E5866">
        <w:rPr>
          <w:rFonts w:ascii="Aller" w:hAnsi="Aller"/>
          <w:b/>
          <w:bCs/>
          <w:sz w:val="48"/>
          <w:szCs w:val="48"/>
        </w:rPr>
        <w:t>iCykel</w:t>
      </w:r>
      <w:proofErr w:type="spellEnd"/>
      <w:r>
        <w:rPr>
          <w:rFonts w:ascii="Aller" w:hAnsi="Aller"/>
          <w:b/>
          <w:bCs/>
          <w:sz w:val="48"/>
          <w:szCs w:val="48"/>
        </w:rPr>
        <w:t xml:space="preserve"> </w:t>
      </w:r>
      <w:r w:rsidR="003E5866">
        <w:rPr>
          <w:rFonts w:ascii="Aller" w:hAnsi="Aller"/>
          <w:b/>
          <w:bCs/>
          <w:sz w:val="48"/>
          <w:szCs w:val="48"/>
        </w:rPr>
        <w:t xml:space="preserve">bjuder in till </w:t>
      </w:r>
      <w:proofErr w:type="spellStart"/>
      <w:r w:rsidR="003E5866">
        <w:rPr>
          <w:rFonts w:ascii="Aller" w:hAnsi="Aller"/>
          <w:b/>
          <w:bCs/>
          <w:sz w:val="48"/>
          <w:szCs w:val="48"/>
        </w:rPr>
        <w:t>Webbinarium</w:t>
      </w:r>
      <w:proofErr w:type="spellEnd"/>
      <w:r w:rsidR="003E5866">
        <w:rPr>
          <w:rFonts w:ascii="Aller" w:hAnsi="Aller"/>
          <w:b/>
          <w:bCs/>
          <w:sz w:val="48"/>
          <w:szCs w:val="48"/>
        </w:rPr>
        <w:t xml:space="preserve"> </w:t>
      </w:r>
    </w:p>
    <w:p w14:paraId="31C77250" w14:textId="77777777" w:rsidR="00E26850" w:rsidRDefault="00E26850" w:rsidP="00F44001">
      <w:p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</w:p>
    <w:p w14:paraId="4B793D74" w14:textId="604EEF86" w:rsidR="00061D3F" w:rsidRDefault="003E5866" w:rsidP="00F44001">
      <w:pPr>
        <w:spacing w:before="100" w:beforeAutospacing="1" w:after="100" w:afterAutospacing="1" w:line="240" w:lineRule="auto"/>
        <w:jc w:val="both"/>
        <w:rPr>
          <w:rFonts w:ascii="Aller" w:hAnsi="Aller"/>
          <w:sz w:val="52"/>
          <w:szCs w:val="52"/>
        </w:rPr>
      </w:pPr>
      <w:r>
        <w:rPr>
          <w:rFonts w:ascii="Aller" w:hAnsi="Aller"/>
          <w:sz w:val="52"/>
          <w:szCs w:val="52"/>
        </w:rPr>
        <w:t xml:space="preserve">När: 22:a september </w:t>
      </w:r>
      <w:proofErr w:type="spellStart"/>
      <w:r>
        <w:rPr>
          <w:rFonts w:ascii="Aller" w:hAnsi="Aller"/>
          <w:sz w:val="52"/>
          <w:szCs w:val="52"/>
        </w:rPr>
        <w:t>kl</w:t>
      </w:r>
      <w:proofErr w:type="spellEnd"/>
      <w:r>
        <w:rPr>
          <w:rFonts w:ascii="Aller" w:hAnsi="Aller"/>
          <w:sz w:val="52"/>
          <w:szCs w:val="52"/>
        </w:rPr>
        <w:t xml:space="preserve"> 19.30-21.00</w:t>
      </w:r>
    </w:p>
    <w:p w14:paraId="3FA83811" w14:textId="3794A46C" w:rsidR="003E5866" w:rsidRDefault="003E5866" w:rsidP="00F44001">
      <w:pPr>
        <w:spacing w:before="100" w:beforeAutospacing="1" w:after="100" w:afterAutospacing="1" w:line="240" w:lineRule="auto"/>
        <w:jc w:val="both"/>
        <w:rPr>
          <w:rFonts w:ascii="Aller" w:hAnsi="Aller"/>
          <w:sz w:val="52"/>
          <w:szCs w:val="52"/>
        </w:rPr>
      </w:pPr>
      <w:r>
        <w:rPr>
          <w:rFonts w:ascii="Aller" w:hAnsi="Aller"/>
          <w:sz w:val="52"/>
          <w:szCs w:val="52"/>
        </w:rPr>
        <w:t>Var: Teams (länk skickas)</w:t>
      </w:r>
    </w:p>
    <w:p w14:paraId="09E8A92B" w14:textId="0ECCD49F" w:rsidR="00E26850" w:rsidRDefault="003E5866" w:rsidP="00F44001">
      <w:p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r>
        <w:rPr>
          <w:rFonts w:ascii="Aller" w:hAnsi="Aller"/>
          <w:sz w:val="32"/>
          <w:szCs w:val="32"/>
        </w:rPr>
        <w:t xml:space="preserve">I samverkan med Isak </w:t>
      </w:r>
      <w:proofErr w:type="spellStart"/>
      <w:r>
        <w:rPr>
          <w:rFonts w:ascii="Aller" w:hAnsi="Aller"/>
          <w:sz w:val="32"/>
          <w:szCs w:val="32"/>
        </w:rPr>
        <w:t>Isovaara</w:t>
      </w:r>
      <w:proofErr w:type="spellEnd"/>
      <w:r>
        <w:rPr>
          <w:rFonts w:ascii="Aller" w:hAnsi="Aller"/>
          <w:sz w:val="32"/>
          <w:szCs w:val="32"/>
        </w:rPr>
        <w:t xml:space="preserve"> och Hjalmar Hultgren bjuder Projekt </w:t>
      </w:r>
      <w:proofErr w:type="spellStart"/>
      <w:r>
        <w:rPr>
          <w:rFonts w:ascii="Aller" w:hAnsi="Aller"/>
          <w:sz w:val="32"/>
          <w:szCs w:val="32"/>
        </w:rPr>
        <w:t>iCykel</w:t>
      </w:r>
      <w:proofErr w:type="spellEnd"/>
      <w:r>
        <w:rPr>
          <w:rFonts w:ascii="Aller" w:hAnsi="Aller"/>
          <w:sz w:val="32"/>
          <w:szCs w:val="32"/>
        </w:rPr>
        <w:t xml:space="preserve"> in till </w:t>
      </w:r>
      <w:proofErr w:type="spellStart"/>
      <w:r>
        <w:rPr>
          <w:rFonts w:ascii="Aller" w:hAnsi="Aller"/>
          <w:sz w:val="32"/>
          <w:szCs w:val="32"/>
        </w:rPr>
        <w:t>Webbinarium</w:t>
      </w:r>
      <w:proofErr w:type="spellEnd"/>
      <w:r>
        <w:rPr>
          <w:rFonts w:ascii="Aller" w:hAnsi="Aller"/>
          <w:sz w:val="32"/>
          <w:szCs w:val="32"/>
        </w:rPr>
        <w:t xml:space="preserve"> kring Inkludering i förening.</w:t>
      </w:r>
    </w:p>
    <w:p w14:paraId="699593FB" w14:textId="6F83CA51" w:rsidR="003E5866" w:rsidRDefault="00DD1627" w:rsidP="00F44001">
      <w:p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r>
        <w:rPr>
          <w:rFonts w:ascii="Aller" w:hAnsi="Aller"/>
          <w:sz w:val="32"/>
          <w:szCs w:val="32"/>
        </w:rPr>
        <w:t xml:space="preserve">Projekt </w:t>
      </w:r>
      <w:proofErr w:type="spellStart"/>
      <w:r>
        <w:rPr>
          <w:rFonts w:ascii="Aller" w:hAnsi="Aller"/>
          <w:sz w:val="32"/>
          <w:szCs w:val="32"/>
        </w:rPr>
        <w:t>iCykel</w:t>
      </w:r>
      <w:proofErr w:type="spellEnd"/>
      <w:r>
        <w:rPr>
          <w:rFonts w:ascii="Aller" w:hAnsi="Aller"/>
          <w:sz w:val="32"/>
          <w:szCs w:val="32"/>
        </w:rPr>
        <w:t xml:space="preserve"> presenterar kort projektet. </w:t>
      </w:r>
      <w:r w:rsidR="003E5866">
        <w:rPr>
          <w:rFonts w:ascii="Aller" w:hAnsi="Aller"/>
          <w:sz w:val="32"/>
          <w:szCs w:val="32"/>
        </w:rPr>
        <w:t>Isak och Hjalmar</w:t>
      </w:r>
      <w:r w:rsidR="00DA717A">
        <w:rPr>
          <w:rFonts w:ascii="Aller" w:hAnsi="Aller"/>
          <w:sz w:val="32"/>
          <w:szCs w:val="32"/>
        </w:rPr>
        <w:t xml:space="preserve"> </w:t>
      </w:r>
      <w:r w:rsidR="003E5866">
        <w:rPr>
          <w:rFonts w:ascii="Aller" w:hAnsi="Aller"/>
          <w:sz w:val="32"/>
          <w:szCs w:val="32"/>
        </w:rPr>
        <w:t>presentera</w:t>
      </w:r>
      <w:r w:rsidR="00DA717A">
        <w:rPr>
          <w:rFonts w:ascii="Aller" w:hAnsi="Aller"/>
          <w:sz w:val="32"/>
          <w:szCs w:val="32"/>
        </w:rPr>
        <w:t>r</w:t>
      </w:r>
      <w:r w:rsidR="003E5866">
        <w:rPr>
          <w:rFonts w:ascii="Aller" w:hAnsi="Aller"/>
          <w:sz w:val="32"/>
          <w:szCs w:val="32"/>
        </w:rPr>
        <w:t xml:space="preserve"> sin kandidatuppsats ”Det är ingen rymdforskning” och de resultat de fick fram genom intervjustudier</w:t>
      </w:r>
      <w:r w:rsidR="007B728C">
        <w:rPr>
          <w:rFonts w:ascii="Aller" w:hAnsi="Aller"/>
          <w:sz w:val="32"/>
          <w:szCs w:val="32"/>
        </w:rPr>
        <w:t xml:space="preserve"> på </w:t>
      </w:r>
      <w:proofErr w:type="spellStart"/>
      <w:r w:rsidR="007B728C">
        <w:rPr>
          <w:rFonts w:ascii="Aller" w:hAnsi="Aller"/>
          <w:sz w:val="32"/>
          <w:szCs w:val="32"/>
        </w:rPr>
        <w:t>föreningsrepresentater</w:t>
      </w:r>
      <w:proofErr w:type="spellEnd"/>
      <w:r w:rsidR="007B728C">
        <w:rPr>
          <w:rFonts w:ascii="Aller" w:hAnsi="Aller"/>
          <w:sz w:val="32"/>
          <w:szCs w:val="32"/>
        </w:rPr>
        <w:t>.</w:t>
      </w:r>
    </w:p>
    <w:p w14:paraId="3EE82C77" w14:textId="6F3C6AB5" w:rsidR="003E5866" w:rsidRDefault="003E5866" w:rsidP="003E5866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r>
        <w:rPr>
          <w:rFonts w:ascii="Aller" w:hAnsi="Aller"/>
          <w:sz w:val="32"/>
          <w:szCs w:val="32"/>
        </w:rPr>
        <w:t>De viktigaste resultaten</w:t>
      </w:r>
    </w:p>
    <w:p w14:paraId="57AA4864" w14:textId="4A646507" w:rsidR="003E5866" w:rsidRDefault="003E5866" w:rsidP="003E5866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r>
        <w:rPr>
          <w:rFonts w:ascii="Aller" w:hAnsi="Aller"/>
          <w:sz w:val="32"/>
          <w:szCs w:val="32"/>
        </w:rPr>
        <w:t>Inkluderande arbete enligt forskning</w:t>
      </w:r>
    </w:p>
    <w:p w14:paraId="777E5E0C" w14:textId="5179319C" w:rsidR="003E5866" w:rsidRDefault="003E5866" w:rsidP="003E5866">
      <w:pPr>
        <w:pStyle w:val="Liststyck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r>
        <w:rPr>
          <w:rFonts w:ascii="Aller" w:hAnsi="Aller"/>
          <w:sz w:val="32"/>
          <w:szCs w:val="32"/>
        </w:rPr>
        <w:t>Framgångsfaktorer/riskfaktorer</w:t>
      </w:r>
    </w:p>
    <w:p w14:paraId="00FC2468" w14:textId="77777777" w:rsidR="003E5866" w:rsidRDefault="003E5866" w:rsidP="003E5866">
      <w:p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</w:p>
    <w:p w14:paraId="5145BD4D" w14:textId="0000159E" w:rsidR="003E5866" w:rsidRPr="003E5866" w:rsidRDefault="003E5866" w:rsidP="003E5866">
      <w:pPr>
        <w:spacing w:before="100" w:beforeAutospacing="1" w:after="100" w:afterAutospacing="1" w:line="240" w:lineRule="auto"/>
        <w:jc w:val="both"/>
        <w:rPr>
          <w:rFonts w:ascii="Aller" w:hAnsi="Aller"/>
          <w:b/>
          <w:bCs/>
          <w:sz w:val="38"/>
          <w:szCs w:val="44"/>
        </w:rPr>
      </w:pPr>
      <w:r w:rsidRPr="003E5866">
        <w:rPr>
          <w:rFonts w:ascii="Aller" w:hAnsi="Aller"/>
          <w:b/>
          <w:bCs/>
          <w:sz w:val="38"/>
          <w:szCs w:val="44"/>
        </w:rPr>
        <w:t>Vem kan anmäla sig?</w:t>
      </w:r>
    </w:p>
    <w:p w14:paraId="1936948A" w14:textId="253EB22E" w:rsidR="003E5866" w:rsidRDefault="003E5866" w:rsidP="003E5866">
      <w:pPr>
        <w:spacing w:before="100" w:beforeAutospacing="1" w:after="100" w:afterAutospacing="1" w:line="240" w:lineRule="auto"/>
        <w:jc w:val="both"/>
        <w:rPr>
          <w:rFonts w:ascii="Aller" w:hAnsi="Aller"/>
          <w:sz w:val="32"/>
          <w:szCs w:val="32"/>
        </w:rPr>
      </w:pPr>
      <w:proofErr w:type="spellStart"/>
      <w:r>
        <w:rPr>
          <w:rFonts w:ascii="Aller" w:hAnsi="Aller"/>
          <w:sz w:val="32"/>
          <w:szCs w:val="32"/>
        </w:rPr>
        <w:t>Webbinariet</w:t>
      </w:r>
      <w:proofErr w:type="spellEnd"/>
      <w:r>
        <w:rPr>
          <w:rFonts w:ascii="Aller" w:hAnsi="Aller"/>
          <w:sz w:val="32"/>
          <w:szCs w:val="32"/>
        </w:rPr>
        <w:t xml:space="preserve"> riktar sig till förbund, föreningar eller privatpersoner som vill skapa en mer inkluderande miljö i sitt arbete med idrottare.</w:t>
      </w:r>
    </w:p>
    <w:p w14:paraId="30D02CD1" w14:textId="11403CBC" w:rsidR="003E5866" w:rsidRPr="003E5866" w:rsidRDefault="003E5866" w:rsidP="003E5866">
      <w:pPr>
        <w:spacing w:before="100" w:beforeAutospacing="1" w:after="100" w:afterAutospacing="1" w:line="240" w:lineRule="auto"/>
        <w:jc w:val="both"/>
        <w:rPr>
          <w:rFonts w:ascii="Aller" w:hAnsi="Aller"/>
          <w:b/>
          <w:bCs/>
          <w:sz w:val="32"/>
          <w:szCs w:val="32"/>
        </w:rPr>
      </w:pPr>
      <w:r w:rsidRPr="003E5866">
        <w:rPr>
          <w:rFonts w:ascii="Aller" w:hAnsi="Aller"/>
          <w:b/>
          <w:bCs/>
          <w:sz w:val="32"/>
          <w:szCs w:val="32"/>
        </w:rPr>
        <w:t>Anmälningslänk:</w:t>
      </w:r>
      <w:r>
        <w:rPr>
          <w:rFonts w:ascii="Aller" w:hAnsi="Aller"/>
          <w:b/>
          <w:bCs/>
          <w:sz w:val="32"/>
          <w:szCs w:val="32"/>
        </w:rPr>
        <w:t xml:space="preserve"> </w:t>
      </w:r>
      <w:hyperlink r:id="rId11" w:history="1">
        <w:r w:rsidR="009C1B13" w:rsidRPr="003E6FE5">
          <w:rPr>
            <w:rStyle w:val="Hyperlnk"/>
            <w:rFonts w:ascii="Aller" w:hAnsi="Aller"/>
            <w:b/>
            <w:bCs/>
            <w:sz w:val="32"/>
            <w:szCs w:val="32"/>
          </w:rPr>
          <w:t>https://forms.office.com/e/WbkfhFLQaD</w:t>
        </w:r>
      </w:hyperlink>
      <w:r w:rsidR="009C1B13">
        <w:rPr>
          <w:rFonts w:ascii="Aller" w:hAnsi="Aller"/>
          <w:b/>
          <w:bCs/>
          <w:sz w:val="32"/>
          <w:szCs w:val="32"/>
        </w:rPr>
        <w:t xml:space="preserve"> </w:t>
      </w:r>
    </w:p>
    <w:sectPr w:rsidR="003E5866" w:rsidRPr="003E5866" w:rsidSect="00E26850">
      <w:headerReference w:type="even" r:id="rId12"/>
      <w:headerReference w:type="default" r:id="rId13"/>
      <w:headerReference w:type="first" r:id="rId14"/>
      <w:pgSz w:w="11906" w:h="16838"/>
      <w:pgMar w:top="1418" w:right="851" w:bottom="1134" w:left="851" w:header="41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051BC" w14:textId="77777777" w:rsidR="003E5866" w:rsidRDefault="003E5866" w:rsidP="005F118E">
      <w:pPr>
        <w:spacing w:after="0" w:line="240" w:lineRule="auto"/>
      </w:pPr>
      <w:r>
        <w:separator/>
      </w:r>
    </w:p>
  </w:endnote>
  <w:endnote w:type="continuationSeparator" w:id="0">
    <w:p w14:paraId="0FE7A9D0" w14:textId="77777777" w:rsidR="003E5866" w:rsidRDefault="003E5866" w:rsidP="005F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4EB5" w14:textId="77777777" w:rsidR="003E5866" w:rsidRDefault="003E5866" w:rsidP="005F118E">
      <w:pPr>
        <w:spacing w:after="0" w:line="240" w:lineRule="auto"/>
      </w:pPr>
      <w:r>
        <w:separator/>
      </w:r>
    </w:p>
  </w:footnote>
  <w:footnote w:type="continuationSeparator" w:id="0">
    <w:p w14:paraId="6A6E8811" w14:textId="77777777" w:rsidR="003E5866" w:rsidRDefault="003E5866" w:rsidP="005F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CBD4" w14:textId="77777777" w:rsidR="005F118E" w:rsidRDefault="009C1B13">
    <w:pPr>
      <w:pStyle w:val="Sidhuvud"/>
    </w:pPr>
    <w:r>
      <w:rPr>
        <w:noProof/>
      </w:rPr>
      <w:pict w14:anchorId="28AD5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82016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brevmall-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CF9C" w14:textId="77777777" w:rsidR="005F118E" w:rsidRDefault="00F44001">
    <w:pPr>
      <w:pStyle w:val="Sidhuvud"/>
    </w:pPr>
    <w:r w:rsidRPr="00F37375">
      <w:rPr>
        <w:rFonts w:ascii="Aller" w:hAnsi="Aller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3" behindDoc="0" locked="0" layoutInCell="1" allowOverlap="0" wp14:anchorId="1DE7F221" wp14:editId="6640A989">
              <wp:simplePos x="0" y="0"/>
              <wp:positionH relativeFrom="column">
                <wp:posOffset>1904365</wp:posOffset>
              </wp:positionH>
              <wp:positionV relativeFrom="page">
                <wp:posOffset>647700</wp:posOffset>
              </wp:positionV>
              <wp:extent cx="4724400" cy="1771650"/>
              <wp:effectExtent l="0" t="0" r="0" b="0"/>
              <wp:wrapTopAndBottom/>
              <wp:docPr id="52110831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0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71442" w14:textId="36350372" w:rsidR="003B5746" w:rsidRDefault="003E5866" w:rsidP="00F44001">
                          <w:pPr>
                            <w:spacing w:after="0" w:line="240" w:lineRule="auto"/>
                            <w:jc w:val="center"/>
                            <w:rPr>
                              <w:rFonts w:ascii="Aller" w:hAnsi="Aller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bCs/>
                              <w:sz w:val="72"/>
                              <w:szCs w:val="72"/>
                            </w:rPr>
                            <w:t xml:space="preserve">WEBBINARIUM – </w:t>
                          </w:r>
                        </w:p>
                        <w:p w14:paraId="21023245" w14:textId="2DEDAAFC" w:rsidR="003E5866" w:rsidRPr="003E5866" w:rsidRDefault="003E5866" w:rsidP="00F44001">
                          <w:pPr>
                            <w:spacing w:after="0" w:line="240" w:lineRule="auto"/>
                            <w:jc w:val="center"/>
                            <w:rPr>
                              <w:rFonts w:ascii="Aller" w:hAnsi="Aller"/>
                              <w:b/>
                              <w:bCs/>
                              <w:sz w:val="50"/>
                              <w:szCs w:val="20"/>
                            </w:rPr>
                          </w:pPr>
                          <w:r w:rsidRPr="003E5866">
                            <w:rPr>
                              <w:rFonts w:ascii="Aller" w:hAnsi="Aller"/>
                              <w:b/>
                              <w:bCs/>
                              <w:sz w:val="50"/>
                              <w:szCs w:val="20"/>
                            </w:rPr>
                            <w:t>”Det är ingen rymdforskning”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7F22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149.95pt;margin-top:51pt;width:372pt;height:13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" o:allowoverlap="f" filled="f" stroked="f" strokeweight=".5pt">
              <v:textbox>
                <w:txbxContent>
                  <w:p w14:paraId="69C71442" w14:textId="36350372" w:rsidR="003B5746" w:rsidRDefault="003E5866" w:rsidP="00F44001">
                    <w:pPr>
                      <w:spacing w:after="0" w:line="240" w:lineRule="auto"/>
                      <w:jc w:val="center"/>
                      <w:rPr>
                        <w:rFonts w:ascii="Aller" w:hAnsi="Aller"/>
                        <w:b/>
                        <w:bCs/>
                        <w:sz w:val="72"/>
                        <w:szCs w:val="72"/>
                      </w:rPr>
                    </w:pPr>
                    <w:r>
                      <w:rPr>
                        <w:rFonts w:ascii="Aller" w:hAnsi="Aller"/>
                        <w:b/>
                        <w:bCs/>
                        <w:sz w:val="72"/>
                        <w:szCs w:val="72"/>
                      </w:rPr>
                      <w:t xml:space="preserve">WEBBINARIUM – </w:t>
                    </w:r>
                  </w:p>
                  <w:p w14:paraId="21023245" w14:textId="2DEDAAFC" w:rsidR="003E5866" w:rsidRPr="003E5866" w:rsidRDefault="003E5866" w:rsidP="00F44001">
                    <w:pPr>
                      <w:spacing w:after="0" w:line="240" w:lineRule="auto"/>
                      <w:jc w:val="center"/>
                      <w:rPr>
                        <w:rFonts w:ascii="Aller" w:hAnsi="Aller"/>
                        <w:b/>
                        <w:bCs/>
                        <w:sz w:val="50"/>
                        <w:szCs w:val="20"/>
                      </w:rPr>
                    </w:pPr>
                    <w:r w:rsidRPr="003E5866">
                      <w:rPr>
                        <w:rFonts w:ascii="Aller" w:hAnsi="Aller"/>
                        <w:b/>
                        <w:bCs/>
                        <w:sz w:val="50"/>
                        <w:szCs w:val="20"/>
                      </w:rPr>
                      <w:t>”Det är ingen rymdforskning”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C1B13">
      <w:rPr>
        <w:noProof/>
      </w:rPr>
      <w:pict w14:anchorId="59B4E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82017" o:spid="_x0000_s1027" type="#_x0000_t75" style="position:absolute;margin-left:0;margin-top:0;width:595.2pt;height:841.9pt;z-index:-251658238;mso-position-horizontal-relative:page;mso-position-vertical-relative:page" o:allowincell="f">
          <v:imagedata r:id="rId1" o:title="brevmall-test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2B6C" w14:textId="77777777" w:rsidR="005F118E" w:rsidRDefault="009C1B13">
    <w:pPr>
      <w:pStyle w:val="Sidhuvud"/>
    </w:pPr>
    <w:r>
      <w:rPr>
        <w:noProof/>
      </w:rPr>
      <w:pict w14:anchorId="0CF0F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82015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evmall-te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958BB"/>
    <w:multiLevelType w:val="hybridMultilevel"/>
    <w:tmpl w:val="B5C4B63C"/>
    <w:lvl w:ilvl="0" w:tplc="AF8C32DE">
      <w:numFmt w:val="bullet"/>
      <w:lvlText w:val="-"/>
      <w:lvlJc w:val="left"/>
      <w:pPr>
        <w:ind w:left="720" w:hanging="360"/>
      </w:pPr>
      <w:rPr>
        <w:rFonts w:ascii="Aller" w:eastAsiaTheme="minorHAnsi" w:hAnsi="Alle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5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6"/>
    <w:rsid w:val="000024A5"/>
    <w:rsid w:val="00061D3F"/>
    <w:rsid w:val="00204D60"/>
    <w:rsid w:val="00375A2D"/>
    <w:rsid w:val="003B5746"/>
    <w:rsid w:val="003E5866"/>
    <w:rsid w:val="0042097F"/>
    <w:rsid w:val="0051734D"/>
    <w:rsid w:val="005F118E"/>
    <w:rsid w:val="006F25A0"/>
    <w:rsid w:val="00795548"/>
    <w:rsid w:val="007B728C"/>
    <w:rsid w:val="00836067"/>
    <w:rsid w:val="009C1B13"/>
    <w:rsid w:val="00A12945"/>
    <w:rsid w:val="00A533DA"/>
    <w:rsid w:val="00BA6383"/>
    <w:rsid w:val="00C358E5"/>
    <w:rsid w:val="00C529C9"/>
    <w:rsid w:val="00D02E85"/>
    <w:rsid w:val="00D13013"/>
    <w:rsid w:val="00DA717A"/>
    <w:rsid w:val="00DD1627"/>
    <w:rsid w:val="00DE699C"/>
    <w:rsid w:val="00E26850"/>
    <w:rsid w:val="00F37375"/>
    <w:rsid w:val="00F44001"/>
    <w:rsid w:val="00F4425E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8C7E9"/>
  <w15:chartTrackingRefBased/>
  <w15:docId w15:val="{35A5938C-9FC8-451C-996A-3ED82407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1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1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1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1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1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1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1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1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1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1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1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11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11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11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11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11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11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1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1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1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F11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11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F11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1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11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118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F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118E"/>
  </w:style>
  <w:style w:type="paragraph" w:styleId="Sidfot">
    <w:name w:val="footer"/>
    <w:basedOn w:val="Normal"/>
    <w:link w:val="SidfotChar"/>
    <w:uiPriority w:val="99"/>
    <w:unhideWhenUsed/>
    <w:rsid w:val="005F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118E"/>
  </w:style>
  <w:style w:type="character" w:styleId="Hyperlnk">
    <w:name w:val="Hyperlink"/>
    <w:basedOn w:val="Standardstycketeckensnitt"/>
    <w:uiPriority w:val="99"/>
    <w:unhideWhenUsed/>
    <w:rsid w:val="009C1B1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WbkfhFLQ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STSF13\Downloads\Mall%20-%20SWE%20Cykling%20Para%20-%20Flyer%20%20(Automatiskt%20&#229;terst&#228;lld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7625d-c367-4373-bd09-928252dc7800">
      <Terms xmlns="http://schemas.microsoft.com/office/infopath/2007/PartnerControls"/>
    </lcf76f155ced4ddcb4097134ff3c332f>
    <TaxCatchAll xmlns="26ef2bc7-8d2c-4bd5-b64f-08c770a41e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318A870F4A439868907570801511" ma:contentTypeVersion="11" ma:contentTypeDescription="Skapa ett nytt dokument." ma:contentTypeScope="" ma:versionID="be2234533720f9c60d563d996e728f17">
  <xsd:schema xmlns:xsd="http://www.w3.org/2001/XMLSchema" xmlns:xs="http://www.w3.org/2001/XMLSchema" xmlns:p="http://schemas.microsoft.com/office/2006/metadata/properties" xmlns:ns2="ae97625d-c367-4373-bd09-928252dc7800" xmlns:ns3="26ef2bc7-8d2c-4bd5-b64f-08c770a41e8a" targetNamespace="http://schemas.microsoft.com/office/2006/metadata/properties" ma:root="true" ma:fieldsID="56a7daeb873343ae64c647c6a035f575" ns2:_="" ns3:_="">
    <xsd:import namespace="ae97625d-c367-4373-bd09-928252dc7800"/>
    <xsd:import namespace="26ef2bc7-8d2c-4bd5-b64f-08c770a41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625d-c367-4373-bd09-928252dc7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2bc7-8d2c-4bd5-b64f-08c770a41e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fd1911-35a2-4926-b666-3bdc3cdc5a0b}" ma:internalName="TaxCatchAll" ma:showField="CatchAllData" ma:web="26ef2bc7-8d2c-4bd5-b64f-08c770a41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8AB7-DE78-456C-8E77-C2A8E7465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4AF49-26F0-4EF8-8D2E-19DD71993867}">
  <ds:schemaRefs>
    <ds:schemaRef ds:uri="ae97625d-c367-4373-bd09-928252dc7800"/>
    <ds:schemaRef ds:uri="http://purl.org/dc/terms/"/>
    <ds:schemaRef ds:uri="26ef2bc7-8d2c-4bd5-b64f-08c770a41e8a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29BE9-46C4-4C24-B91D-9E5E47933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036CD-C1C2-4013-A2BD-9E8D7FF6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7625d-c367-4373-bd09-928252dc7800"/>
    <ds:schemaRef ds:uri="26ef2bc7-8d2c-4bd5-b64f-08c770a41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Mall - SWE Cykling Para - Flyer  (Automatiskt återställd)</Template>
  <TotalTime>21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Stenberg (Svenska Cykelförbundet)</dc:creator>
  <cp:keywords/>
  <dc:description/>
  <cp:lastModifiedBy>Emma Stenberg (Svenska Cykelförbundet)</cp:lastModifiedBy>
  <cp:revision>7</cp:revision>
  <dcterms:created xsi:type="dcterms:W3CDTF">2025-08-04T06:04:00Z</dcterms:created>
  <dcterms:modified xsi:type="dcterms:W3CDTF">2025-08-04T06:25:00Z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0x0101002218318A870F4A439868907570801511</vt:lpwstr>
  </property>
  <property fmtid="{D5CDD505-2E9C-101B-9397-08002B2CF9AE}" pid="3" name="MediaServiceImageTags">
    <vt:lpwstr/>
  </property>
</Properties>
</file>